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4A55" w14:textId="77777777" w:rsidR="00E065AA" w:rsidRDefault="00E065AA">
      <w:pPr>
        <w:rPr>
          <w:rFonts w:ascii="Arial" w:hAnsi="Arial"/>
          <w:sz w:val="22"/>
          <w:lang w:val="de-CH"/>
        </w:rPr>
      </w:pPr>
    </w:p>
    <w:p w14:paraId="5056532E" w14:textId="23A636D7" w:rsidR="00E065AA" w:rsidRDefault="00E065AA" w:rsidP="00B45BCD">
      <w:pPr>
        <w:jc w:val="both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 xml:space="preserve">Der Bernisch-Kantonale Jodlerverband (BKJV) unterstützt Nachwuchsgruppen ideell und finanziell. Die Modalitäten sind in einem separaten Merkblatt geregelt. Als Führungsinstrument dient ein der Nachwuchs-Verantwortlichen des BKJV einmal jährlich abzuliefernder Bericht (vgl. unten, eventuell mit Ergänzungsunterlagen) mit Eckdaten zur Nachwuchsgruppe und Angaben über die Tätigkeit unter dem Jahr. </w:t>
      </w:r>
      <w:r>
        <w:rPr>
          <w:rFonts w:ascii="Arial" w:hAnsi="Arial"/>
          <w:b/>
          <w:bCs/>
          <w:sz w:val="22"/>
          <w:lang w:val="de-CH"/>
        </w:rPr>
        <w:t>Eingabetermin</w:t>
      </w:r>
      <w:r>
        <w:rPr>
          <w:rFonts w:ascii="Arial" w:hAnsi="Arial"/>
          <w:sz w:val="22"/>
          <w:lang w:val="de-CH"/>
        </w:rPr>
        <w:t xml:space="preserve">: </w:t>
      </w:r>
      <w:r w:rsidR="009A711D" w:rsidRPr="009A711D">
        <w:rPr>
          <w:rFonts w:ascii="Arial" w:hAnsi="Arial"/>
          <w:b/>
          <w:bCs/>
          <w:sz w:val="22"/>
          <w:lang w:val="de-CH"/>
        </w:rPr>
        <w:t>26. Oktober 2025</w:t>
      </w:r>
    </w:p>
    <w:p w14:paraId="1AC1DD4F" w14:textId="77777777" w:rsidR="00B45BCD" w:rsidRDefault="00B45BCD" w:rsidP="00B45BCD">
      <w:pPr>
        <w:jc w:val="both"/>
        <w:rPr>
          <w:rFonts w:ascii="Arial" w:hAnsi="Arial"/>
          <w:sz w:val="22"/>
          <w:lang w:val="de-CH"/>
        </w:rPr>
      </w:pPr>
    </w:p>
    <w:tbl>
      <w:tblPr>
        <w:tblW w:w="9639" w:type="dxa"/>
        <w:tblInd w:w="8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969"/>
        <w:gridCol w:w="1487"/>
        <w:gridCol w:w="5198"/>
      </w:tblGrid>
      <w:tr w:rsidR="00B45BCD" w14:paraId="3BB9690D" w14:textId="77777777">
        <w:trPr>
          <w:cantSplit/>
        </w:trPr>
        <w:tc>
          <w:tcPr>
            <w:tcW w:w="444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53F21F" w14:textId="1650A594" w:rsidR="00B45BCD" w:rsidRDefault="00B45BCD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932208237" w:edGrp="everyone" w:colFirst="1" w:colLast="1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Jah</w:t>
            </w:r>
            <w:r w:rsidR="00CF4BAC">
              <w:rPr>
                <w:rFonts w:ascii="Arial" w:hAnsi="Arial" w:cs="Arial"/>
                <w:b/>
                <w:bCs/>
                <w:sz w:val="22"/>
                <w:lang w:val="de-CH"/>
              </w:rPr>
              <w:t>r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217C619C" w14:textId="21CD3D7A" w:rsidR="00B45BCD" w:rsidRDefault="00B45BCD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E065AA" w14:paraId="0E9B7207" w14:textId="77777777">
        <w:trPr>
          <w:cantSplit/>
        </w:trPr>
        <w:tc>
          <w:tcPr>
            <w:tcW w:w="444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FFE739" w14:textId="77777777" w:rsidR="00E065AA" w:rsidRDefault="00E065AA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715800130" w:edGrp="everyone" w:colFirst="1" w:colLast="1"/>
            <w:permEnd w:id="932208237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Name / Bezeichnung der Gruppe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3E5644D5" w14:textId="77777777" w:rsidR="00E065AA" w:rsidRDefault="00E065AA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E065AA" w14:paraId="6274464D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72376D" w14:textId="77777777" w:rsidR="00E065AA" w:rsidRDefault="00E065AA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1439329259" w:edGrp="everyone" w:colFirst="1" w:colLast="1"/>
            <w:permEnd w:id="715800130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BKJV-Nr. / Eintrittsjahr / Gründungsjahr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44C55C57" w14:textId="77777777" w:rsidR="00E065AA" w:rsidRDefault="00E065AA">
            <w:pPr>
              <w:tabs>
                <w:tab w:val="left" w:pos="1644"/>
                <w:tab w:val="left" w:pos="3289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E065AA" w14:paraId="611BA016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B9E9DE" w14:textId="77777777" w:rsidR="00E065AA" w:rsidRDefault="00E065AA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85556675" w:edGrp="everyone" w:colFirst="1" w:colLast="1"/>
            <w:permEnd w:id="1439329259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Name, Vorname VerfasserIn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744DA0B8" w14:textId="77777777" w:rsidR="00E065AA" w:rsidRDefault="00E065AA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E065AA" w14:paraId="1C9EAB78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D965E6" w14:textId="77777777" w:rsidR="00E065AA" w:rsidRDefault="00E065AA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1250443740" w:edGrp="everyone" w:colFirst="1" w:colLast="1"/>
            <w:permEnd w:id="85556675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Telefon / e-Mail (wenn vorhanden)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5E2716B3" w14:textId="77777777" w:rsidR="00E065AA" w:rsidRDefault="00E065AA">
            <w:pPr>
              <w:tabs>
                <w:tab w:val="left" w:pos="1843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E065AA" w14:paraId="3220838F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24D74A" w14:textId="77777777" w:rsidR="00E065AA" w:rsidRDefault="00E065AA">
            <w:pPr>
              <w:tabs>
                <w:tab w:val="right" w:pos="4281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803085044" w:edGrp="everyone" w:colFirst="1" w:colLast="1"/>
            <w:permEnd w:id="1250443740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Trägerschaft (Name, Vorname)</w:t>
            </w:r>
            <w:r>
              <w:rPr>
                <w:rFonts w:ascii="Arial" w:hAnsi="Arial" w:cs="Arial"/>
                <w:sz w:val="22"/>
                <w:lang w:val="de-CH"/>
              </w:rPr>
              <w:tab/>
              <w:t>1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3663EA4E" w14:textId="77777777" w:rsidR="00E065AA" w:rsidRDefault="00E065AA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E065AA" w14:paraId="68221929" w14:textId="77777777">
        <w:trPr>
          <w:cantSplit/>
        </w:trPr>
        <w:tc>
          <w:tcPr>
            <w:tcW w:w="4441" w:type="dxa"/>
            <w:gridSpan w:val="3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63DAE5" w14:textId="77777777" w:rsidR="00E065AA" w:rsidRDefault="00E065AA">
            <w:pPr>
              <w:tabs>
                <w:tab w:val="right" w:pos="4281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1175460656" w:edGrp="everyone" w:colFirst="1" w:colLast="1"/>
            <w:permEnd w:id="803085044"/>
            <w:r>
              <w:rPr>
                <w:rFonts w:ascii="Arial" w:hAnsi="Arial" w:cs="Arial"/>
                <w:sz w:val="22"/>
                <w:lang w:val="de-CH"/>
              </w:rPr>
              <w:tab/>
              <w:t>2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25D143C8" w14:textId="77777777" w:rsidR="00E065AA" w:rsidRDefault="00E065AA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E065AA" w14:paraId="67F3F6F3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2C1B00" w14:textId="77777777" w:rsidR="00E065AA" w:rsidRDefault="00E065AA">
            <w:pPr>
              <w:tabs>
                <w:tab w:val="right" w:pos="4281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1537875721" w:edGrp="everyone" w:colFirst="1" w:colLast="1"/>
            <w:permEnd w:id="1175460656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Dirigentschaft (Name, Vorname)</w:t>
            </w:r>
            <w:r>
              <w:rPr>
                <w:rFonts w:ascii="Arial" w:hAnsi="Arial" w:cs="Arial"/>
                <w:sz w:val="22"/>
                <w:lang w:val="de-CH"/>
              </w:rPr>
              <w:tab/>
              <w:t>1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5A14B86C" w14:textId="77777777" w:rsidR="00E065AA" w:rsidRDefault="00E065AA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E065AA" w14:paraId="0F7BF42F" w14:textId="77777777">
        <w:trPr>
          <w:cantSplit/>
        </w:trPr>
        <w:tc>
          <w:tcPr>
            <w:tcW w:w="4441" w:type="dxa"/>
            <w:gridSpan w:val="3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55C1D0" w14:textId="77777777" w:rsidR="00E065AA" w:rsidRDefault="00E065AA">
            <w:pPr>
              <w:tabs>
                <w:tab w:val="right" w:pos="4281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1610568675" w:edGrp="everyone" w:colFirst="1" w:colLast="1"/>
            <w:permEnd w:id="1537875721"/>
            <w:r>
              <w:rPr>
                <w:rFonts w:ascii="Arial" w:hAnsi="Arial" w:cs="Arial"/>
                <w:sz w:val="22"/>
                <w:lang w:val="de-CH"/>
              </w:rPr>
              <w:tab/>
              <w:t>2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15F913DE" w14:textId="77777777" w:rsidR="00E065AA" w:rsidRDefault="006E3116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i</w:t>
            </w:r>
          </w:p>
        </w:tc>
      </w:tr>
      <w:tr w:rsidR="00E065AA" w14:paraId="700DA033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535BF5" w14:textId="77777777" w:rsidR="00E065AA" w:rsidRDefault="00E065AA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447313875" w:edGrp="everyone" w:colFirst="1" w:colLast="1"/>
            <w:permEnd w:id="1610568675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 xml:space="preserve">Anzahl </w:t>
            </w:r>
            <w:r>
              <w:rPr>
                <w:rFonts w:ascii="Arial" w:hAnsi="Arial" w:cs="Arial"/>
                <w:b/>
                <w:bCs/>
                <w:sz w:val="22"/>
                <w:u w:val="single"/>
                <w:lang w:val="de-CH"/>
              </w:rPr>
              <w:t>J</w:t>
            </w:r>
            <w:r>
              <w:rPr>
                <w:rFonts w:ascii="Arial" w:hAnsi="Arial" w:cs="Arial"/>
                <w:b/>
                <w:bCs/>
                <w:sz w:val="22"/>
                <w:lang w:val="de-CH"/>
              </w:rPr>
              <w:t xml:space="preserve">ugendliche / </w:t>
            </w:r>
            <w:r>
              <w:rPr>
                <w:rFonts w:ascii="Arial" w:hAnsi="Arial" w:cs="Arial"/>
                <w:b/>
                <w:bCs/>
                <w:sz w:val="22"/>
                <w:u w:val="single"/>
                <w:lang w:val="de-CH"/>
              </w:rPr>
              <w:t>P</w:t>
            </w:r>
            <w:r>
              <w:rPr>
                <w:rFonts w:ascii="Arial" w:hAnsi="Arial" w:cs="Arial"/>
                <w:b/>
                <w:bCs/>
                <w:sz w:val="22"/>
                <w:lang w:val="de-CH"/>
              </w:rPr>
              <w:t xml:space="preserve">roben / </w:t>
            </w:r>
            <w:r>
              <w:rPr>
                <w:rFonts w:ascii="Arial" w:hAnsi="Arial" w:cs="Arial"/>
                <w:b/>
                <w:bCs/>
                <w:sz w:val="22"/>
                <w:u w:val="single"/>
                <w:lang w:val="de-CH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uftritte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15FB9847" w14:textId="77777777" w:rsidR="00E065AA" w:rsidRDefault="00E065AA">
            <w:pPr>
              <w:tabs>
                <w:tab w:val="left" w:pos="1139"/>
                <w:tab w:val="left" w:pos="2273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J: </w:t>
            </w:r>
            <w:r>
              <w:rPr>
                <w:rFonts w:ascii="Arial" w:hAnsi="Arial" w:cs="Arial"/>
                <w:sz w:val="22"/>
                <w:lang w:val="de-CH"/>
              </w:rPr>
              <w:tab/>
              <w:t>P:</w:t>
            </w:r>
            <w:r>
              <w:rPr>
                <w:rFonts w:ascii="Arial" w:hAnsi="Arial" w:cs="Arial"/>
                <w:sz w:val="22"/>
                <w:lang w:val="de-CH"/>
              </w:rPr>
              <w:tab/>
              <w:t>A:</w:t>
            </w:r>
          </w:p>
        </w:tc>
      </w:tr>
      <w:tr w:rsidR="00E065AA" w14:paraId="6D292A92" w14:textId="77777777">
        <w:trPr>
          <w:cantSplit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5C7BE82" w14:textId="77777777" w:rsidR="00E065AA" w:rsidRDefault="00E065AA">
            <w:pPr>
              <w:spacing w:before="360"/>
              <w:rPr>
                <w:rFonts w:ascii="Arial" w:hAnsi="Arial" w:cs="Arial"/>
                <w:sz w:val="22"/>
                <w:lang w:val="de-CH"/>
              </w:rPr>
            </w:pPr>
            <w:permStart w:id="825978111" w:edGrp="everyone" w:colFirst="1" w:colLast="1"/>
            <w:permEnd w:id="447313875"/>
            <w:r>
              <w:rPr>
                <w:rFonts w:ascii="Arial" w:hAnsi="Arial" w:cs="Arial"/>
                <w:sz w:val="22"/>
                <w:lang w:val="de-CH"/>
              </w:rPr>
              <w:t>Datum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AE47656" w14:textId="77777777" w:rsidR="00E065AA" w:rsidRDefault="00E065AA">
            <w:pPr>
              <w:spacing w:before="360"/>
              <w:ind w:left="-85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599CBDC6" w14:textId="77777777" w:rsidR="00E065AA" w:rsidRDefault="00E065AA">
            <w:pPr>
              <w:spacing w:before="36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Unterschrift VerfasserIn</w:t>
            </w:r>
            <w:r w:rsidR="00405B6F">
              <w:rPr>
                <w:rFonts w:ascii="Arial" w:hAnsi="Arial" w:cs="Arial"/>
                <w:sz w:val="22"/>
                <w:lang w:val="de-CH"/>
              </w:rPr>
              <w:t xml:space="preserve"> </w:t>
            </w:r>
            <w:permStart w:id="1827037606" w:edGrp="everyone"/>
            <w:permEnd w:id="1827037606"/>
          </w:p>
        </w:tc>
      </w:tr>
      <w:permEnd w:id="825978111"/>
    </w:tbl>
    <w:p w14:paraId="5F53147B" w14:textId="77777777" w:rsidR="00E065AA" w:rsidRDefault="00E065AA">
      <w:pPr>
        <w:rPr>
          <w:rFonts w:ascii="Arial" w:hAnsi="Arial"/>
          <w:sz w:val="22"/>
          <w:lang w:val="de-CH"/>
        </w:rPr>
      </w:pPr>
    </w:p>
    <w:tbl>
      <w:tblPr>
        <w:tblW w:w="9639" w:type="dxa"/>
        <w:tblInd w:w="8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065AA" w14:paraId="189E80B0" w14:textId="77777777">
        <w:trPr>
          <w:cantSplit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11458CD3" w14:textId="77777777" w:rsidR="00E065AA" w:rsidRDefault="00E065AA">
            <w:pPr>
              <w:spacing w:before="120"/>
              <w:rPr>
                <w:rFonts w:ascii="Arial" w:hAnsi="Arial" w:cs="Arial"/>
                <w:b/>
                <w:bCs/>
                <w:sz w:val="22"/>
                <w:u w:val="single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  <w:lang w:val="de-CH"/>
              </w:rPr>
              <w:t>Kurzbericht zur Probentätigkeit, Anregungen / Wünsche, allgemeine Berichtspunkte</w:t>
            </w:r>
          </w:p>
          <w:p w14:paraId="343841D6" w14:textId="77777777" w:rsidR="00E065AA" w:rsidRDefault="00E065AA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972427155" w:edGrp="everyone"/>
          </w:p>
          <w:p w14:paraId="6D4277A5" w14:textId="77777777" w:rsidR="00B45BCD" w:rsidRDefault="00B45BCD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  <w:p w14:paraId="29F4EB08" w14:textId="77777777" w:rsidR="00405B6F" w:rsidRDefault="00405B6F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  <w:permEnd w:id="972427155"/>
          <w:p w14:paraId="33E94F93" w14:textId="77777777" w:rsidR="00405B6F" w:rsidRDefault="00405B6F" w:rsidP="007362EB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13BBA1F4" w14:textId="77777777" w:rsidR="00E065AA" w:rsidRDefault="00E065AA">
      <w:pPr>
        <w:rPr>
          <w:rFonts w:ascii="Arial" w:hAnsi="Arial"/>
          <w:sz w:val="22"/>
          <w:lang w:val="de-CH"/>
        </w:rPr>
      </w:pPr>
    </w:p>
    <w:tbl>
      <w:tblPr>
        <w:tblW w:w="9639" w:type="dxa"/>
        <w:tblInd w:w="8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065AA" w14:paraId="798632AE" w14:textId="77777777">
        <w:trPr>
          <w:cantSplit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2040C218" w14:textId="77777777" w:rsidR="00E065AA" w:rsidRDefault="00E065AA">
            <w:pPr>
              <w:spacing w:before="120"/>
              <w:rPr>
                <w:rFonts w:ascii="Arial" w:hAnsi="Arial" w:cs="Arial"/>
                <w:b/>
                <w:bCs/>
                <w:sz w:val="22"/>
                <w:u w:val="single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  <w:lang w:val="de-CH"/>
              </w:rPr>
              <w:t>Kurzbericht zu Auftritten / zur Öffentlichkeitsarbeit</w:t>
            </w:r>
          </w:p>
          <w:p w14:paraId="6F62CBE3" w14:textId="77777777" w:rsidR="00E065AA" w:rsidRDefault="00E065AA" w:rsidP="00DF0EF3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1215648381" w:edGrp="everyone"/>
          </w:p>
          <w:p w14:paraId="3C34B402" w14:textId="77777777" w:rsidR="00DF0EF3" w:rsidRDefault="00DF0EF3" w:rsidP="00DF0EF3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  <w:p w14:paraId="4CEA83F9" w14:textId="77777777" w:rsidR="00DF0EF3" w:rsidRDefault="00DF0EF3" w:rsidP="00DF0EF3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  <w:p w14:paraId="5BD5B9BA" w14:textId="77777777" w:rsidR="00DF0EF3" w:rsidRDefault="00DF0EF3" w:rsidP="00DF0EF3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  <w:p w14:paraId="3142FF58" w14:textId="77777777" w:rsidR="00DF0EF3" w:rsidRDefault="00DF0EF3" w:rsidP="00DF0EF3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  <w:p w14:paraId="724AA696" w14:textId="77777777" w:rsidR="00DF0EF3" w:rsidRDefault="00DF0EF3" w:rsidP="00DF0EF3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  <w:p w14:paraId="34E5BD9B" w14:textId="77777777" w:rsidR="00DF0EF3" w:rsidRDefault="00DF0EF3" w:rsidP="00DF0EF3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  <w:permEnd w:id="1215648381"/>
          <w:p w14:paraId="6CA7B98C" w14:textId="77777777" w:rsidR="00DF0EF3" w:rsidRDefault="00DF0EF3" w:rsidP="00DF0EF3">
            <w:pPr>
              <w:pBdr>
                <w:bottom w:val="dotted" w:sz="4" w:space="1" w:color="auto"/>
                <w:between w:val="dotted" w:sz="4" w:space="1" w:color="auto"/>
              </w:pBd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2C53431C" w14:textId="77777777" w:rsidR="00E065AA" w:rsidRDefault="00E065AA">
      <w:pPr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b/>
          <w:bCs/>
          <w:sz w:val="22"/>
          <w:lang w:val="de-CH"/>
        </w:rPr>
        <w:t>Nachwuchs-Verantwortliche des BKJV</w:t>
      </w:r>
      <w:r>
        <w:rPr>
          <w:rFonts w:ascii="Arial" w:hAnsi="Arial" w:cs="Arial"/>
          <w:sz w:val="22"/>
          <w:lang w:val="de-CH"/>
        </w:rPr>
        <w:t>:</w:t>
      </w:r>
    </w:p>
    <w:p w14:paraId="1142536E" w14:textId="3883577A" w:rsidR="00B45BCD" w:rsidRDefault="00A90EF3" w:rsidP="00EE7292">
      <w:pPr>
        <w:tabs>
          <w:tab w:val="left" w:pos="4820"/>
          <w:tab w:val="right" w:pos="9498"/>
        </w:tabs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>Daria Occhini, Herrenhalde 86, 3232 Ins</w:t>
      </w:r>
    </w:p>
    <w:p w14:paraId="388756AA" w14:textId="77777777" w:rsidR="00E065AA" w:rsidRDefault="00B45BCD" w:rsidP="00EE7292">
      <w:pPr>
        <w:tabs>
          <w:tab w:val="left" w:pos="4820"/>
          <w:tab w:val="right" w:pos="9498"/>
        </w:tabs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>nachwuchs@bkjv.ch</w:t>
      </w:r>
      <w:r w:rsidR="00E065AA">
        <w:rPr>
          <w:rFonts w:ascii="Arial" w:hAnsi="Arial" w:cs="Arial"/>
          <w:sz w:val="22"/>
          <w:lang w:val="de-CH"/>
        </w:rPr>
        <w:tab/>
      </w:r>
      <w:r>
        <w:rPr>
          <w:rFonts w:ascii="Arial" w:hAnsi="Arial" w:cs="Arial"/>
          <w:sz w:val="22"/>
          <w:lang w:val="de-CH"/>
        </w:rPr>
        <w:tab/>
      </w:r>
      <w:r w:rsidR="00EE7292">
        <w:rPr>
          <w:rFonts w:ascii="Arial" w:hAnsi="Arial" w:cs="Arial"/>
          <w:sz w:val="22"/>
          <w:lang w:val="de-CH"/>
        </w:rPr>
        <w:t>Visum, Datum</w:t>
      </w:r>
    </w:p>
    <w:sectPr w:rsidR="00E065A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680" w:right="851" w:bottom="1134" w:left="1361" w:header="68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B37D9" w14:textId="77777777" w:rsidR="00260C0D" w:rsidRDefault="00260C0D">
      <w:r>
        <w:separator/>
      </w:r>
    </w:p>
  </w:endnote>
  <w:endnote w:type="continuationSeparator" w:id="0">
    <w:p w14:paraId="4D6705FC" w14:textId="77777777" w:rsidR="00260C0D" w:rsidRDefault="002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84A16" w14:textId="77777777" w:rsidR="00E065AA" w:rsidRDefault="00E065AA">
    <w:pPr>
      <w:pStyle w:val="Fuzeile"/>
      <w:pBdr>
        <w:bottom w:val="single" w:sz="6" w:space="1" w:color="auto"/>
      </w:pBdr>
      <w:tabs>
        <w:tab w:val="clear" w:pos="4819"/>
        <w:tab w:val="clear" w:pos="9071"/>
      </w:tabs>
      <w:rPr>
        <w:rFonts w:ascii="Arial" w:hAnsi="Arial"/>
        <w:sz w:val="4"/>
      </w:rPr>
    </w:pPr>
  </w:p>
  <w:p w14:paraId="75EEE2BD" w14:textId="3BCB9E13" w:rsidR="00E065AA" w:rsidRDefault="00E065AA">
    <w:pPr>
      <w:pStyle w:val="Fuzeile"/>
      <w:tabs>
        <w:tab w:val="clear" w:pos="4819"/>
        <w:tab w:val="clear" w:pos="9071"/>
        <w:tab w:val="right" w:pos="9696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t xml:space="preserve">BKJV / Mt / </w:t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SAVEDATE \@ "d.M.yyyy" \* MERGEFORMAT </w:instrText>
    </w:r>
    <w:r>
      <w:rPr>
        <w:rFonts w:ascii="Arial" w:hAnsi="Arial"/>
        <w:sz w:val="12"/>
      </w:rPr>
      <w:fldChar w:fldCharType="separate"/>
    </w:r>
    <w:r w:rsidR="009A711D">
      <w:rPr>
        <w:rFonts w:ascii="Arial" w:hAnsi="Arial"/>
        <w:noProof/>
        <w:sz w:val="12"/>
      </w:rPr>
      <w:t>10.9.2024</w:t>
    </w:r>
    <w:r>
      <w:rPr>
        <w:rFonts w:ascii="Arial" w:hAnsi="Arial"/>
        <w:sz w:val="12"/>
      </w:rPr>
      <w:fldChar w:fldCharType="end"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FILENAME  \* MERGEFORMAT </w:instrText>
    </w:r>
    <w:r>
      <w:rPr>
        <w:rFonts w:ascii="Arial" w:hAnsi="Arial"/>
        <w:sz w:val="12"/>
      </w:rPr>
      <w:fldChar w:fldCharType="separate"/>
    </w:r>
    <w:r w:rsidR="00405B6F">
      <w:rPr>
        <w:rFonts w:ascii="Arial" w:hAnsi="Arial"/>
        <w:noProof/>
        <w:sz w:val="12"/>
      </w:rPr>
      <w:t>NWGr_Jahresbericht_Original</w:t>
    </w:r>
    <w:r>
      <w:rPr>
        <w:rFonts w:ascii="Arial" w:hAnsi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570D4" w14:textId="77777777" w:rsidR="00E065AA" w:rsidRDefault="00E065AA">
    <w:pPr>
      <w:pStyle w:val="Fuzeile"/>
      <w:pBdr>
        <w:bottom w:val="single" w:sz="6" w:space="1" w:color="auto"/>
      </w:pBdr>
      <w:rPr>
        <w:rFonts w:ascii="Arial" w:hAnsi="Arial"/>
        <w:sz w:val="4"/>
      </w:rPr>
    </w:pPr>
  </w:p>
  <w:p w14:paraId="29F675BE" w14:textId="77777777" w:rsidR="00E065AA" w:rsidRDefault="00E065AA">
    <w:pPr>
      <w:pStyle w:val="Fuzeile"/>
      <w:tabs>
        <w:tab w:val="clear" w:pos="4819"/>
        <w:tab w:val="clear" w:pos="9071"/>
        <w:tab w:val="right" w:pos="9696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t xml:space="preserve">BKJV 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FILENAME  \* MERGEFORMAT </w:instrText>
    </w:r>
    <w:r>
      <w:rPr>
        <w:rFonts w:ascii="Arial" w:hAnsi="Arial"/>
        <w:sz w:val="12"/>
      </w:rPr>
      <w:fldChar w:fldCharType="separate"/>
    </w:r>
    <w:r w:rsidR="00405B6F">
      <w:rPr>
        <w:rFonts w:ascii="Arial" w:hAnsi="Arial"/>
        <w:noProof/>
        <w:sz w:val="12"/>
      </w:rPr>
      <w:t>NWGr_Jahresbericht_Original</w:t>
    </w:r>
    <w:r>
      <w:rPr>
        <w:rFonts w:ascii="Arial" w:hAnsi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798F2" w14:textId="77777777" w:rsidR="00260C0D" w:rsidRDefault="00260C0D">
      <w:r>
        <w:separator/>
      </w:r>
    </w:p>
  </w:footnote>
  <w:footnote w:type="continuationSeparator" w:id="0">
    <w:p w14:paraId="4923CEAE" w14:textId="77777777" w:rsidR="00260C0D" w:rsidRDefault="002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19CB" w14:textId="77777777" w:rsidR="00E065AA" w:rsidRDefault="00E065AA">
    <w:pPr>
      <w:pStyle w:val="Kopfzeile"/>
      <w:tabs>
        <w:tab w:val="clear" w:pos="4819"/>
        <w:tab w:val="clear" w:pos="9071"/>
        <w:tab w:val="right" w:pos="9696"/>
      </w:tabs>
      <w:rPr>
        <w:rFonts w:ascii="Arial" w:hAnsi="Arial"/>
        <w:sz w:val="18"/>
      </w:rPr>
    </w:pPr>
    <w:r>
      <w:rPr>
        <w:rFonts w:ascii="Arial" w:hAnsi="Arial"/>
        <w:b/>
      </w:rPr>
      <w:t xml:space="preserve">   </w:t>
    </w:r>
    <w:r>
      <w:rPr>
        <w:rFonts w:ascii="Arial" w:hAnsi="Arial"/>
        <w:b/>
      </w:rPr>
      <w:tab/>
    </w:r>
    <w:r>
      <w:rPr>
        <w:rFonts w:ascii="Arial" w:hAnsi="Arial"/>
        <w:sz w:val="14"/>
      </w:rPr>
      <w:t xml:space="preserve">Seite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PAGE  \* MERGEFORMAT </w:instrText>
    </w:r>
    <w:r>
      <w:rPr>
        <w:rFonts w:ascii="Arial" w:hAnsi="Arial"/>
        <w:sz w:val="14"/>
      </w:rPr>
      <w:fldChar w:fldCharType="separate"/>
    </w:r>
    <w:r>
      <w:rPr>
        <w:rFonts w:ascii="Arial" w:hAnsi="Arial"/>
        <w:noProof/>
        <w:sz w:val="14"/>
      </w:rPr>
      <w:t>1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 xml:space="preserve"> von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SECTIONPAGES  \* MERGEFORMAT </w:instrText>
    </w:r>
    <w:r>
      <w:rPr>
        <w:rFonts w:ascii="Arial" w:hAnsi="Arial"/>
        <w:sz w:val="14"/>
      </w:rPr>
      <w:fldChar w:fldCharType="separate"/>
    </w:r>
    <w:r w:rsidR="00405B6F">
      <w:rPr>
        <w:rFonts w:ascii="Arial" w:hAnsi="Arial"/>
        <w:noProof/>
        <w:sz w:val="14"/>
      </w:rPr>
      <w:t>2</w:t>
    </w:r>
    <w:r>
      <w:rPr>
        <w:rFonts w:ascii="Arial" w:hAnsi="Arial"/>
        <w:sz w:val="14"/>
      </w:rPr>
      <w:fldChar w:fldCharType="end"/>
    </w:r>
  </w:p>
  <w:p w14:paraId="1186557E" w14:textId="77777777" w:rsidR="00E065AA" w:rsidRDefault="00E065AA">
    <w:pPr>
      <w:pStyle w:val="Kopfzeile"/>
      <w:pBdr>
        <w:bottom w:val="single" w:sz="6" w:space="1" w:color="auto"/>
      </w:pBdr>
      <w:tabs>
        <w:tab w:val="clear" w:pos="4819"/>
        <w:tab w:val="clear" w:pos="9071"/>
      </w:tabs>
      <w:spacing w:line="60" w:lineRule="exact"/>
      <w:rPr>
        <w:rFonts w:ascii="Arial" w:hAnsi="Arial"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4B3D" w14:textId="459A9EF3" w:rsidR="00B45BCD" w:rsidRDefault="00A225E4" w:rsidP="00B45BCD">
    <w:pPr>
      <w:pStyle w:val="Kopfzeile"/>
    </w:pPr>
    <w:r>
      <w:rPr>
        <w:noProof/>
      </w:rPr>
      <w:drawing>
        <wp:inline distT="0" distB="0" distL="0" distR="0" wp14:anchorId="645C4B0B" wp14:editId="6E8A2AD8">
          <wp:extent cx="2811780" cy="4800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5BCD">
      <w:tab/>
    </w:r>
    <w:r w:rsidR="00B45BCD">
      <w:tab/>
    </w:r>
    <w:r w:rsidR="008B31DC">
      <w:rPr>
        <w:rFonts w:ascii="Arial" w:hAnsi="Arial" w:cs="Arial"/>
        <w:b/>
        <w:bCs/>
        <w:sz w:val="28"/>
        <w:lang w:val="de-CH"/>
      </w:rPr>
      <w:t>Jahresbericht</w:t>
    </w:r>
    <w:r w:rsidR="00B45BCD">
      <w:rPr>
        <w:rFonts w:ascii="Arial" w:hAnsi="Arial" w:cs="Arial"/>
        <w:b/>
        <w:bCs/>
        <w:sz w:val="28"/>
        <w:lang w:val="de-CH"/>
      </w:rPr>
      <w:t xml:space="preserve"> Nachwuchsgruppe</w:t>
    </w:r>
  </w:p>
  <w:p w14:paraId="75692EAF" w14:textId="77777777" w:rsidR="0052771B" w:rsidRDefault="005277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ABB"/>
    <w:multiLevelType w:val="multilevel"/>
    <w:tmpl w:val="150E313A"/>
    <w:lvl w:ilvl="0">
      <w:start w:val="2"/>
      <w:numFmt w:val="decimal"/>
      <w:lvlText w:val="%1"/>
      <w:legacy w:legacy="1" w:legacySpace="0" w:legacyIndent="0"/>
      <w:lvlJc w:val="left"/>
      <w:rPr>
        <w:b/>
      </w:rPr>
    </w:lvl>
    <w:lvl w:ilvl="1">
      <w:start w:val="7"/>
      <w:numFmt w:val="decimal"/>
      <w:lvlText w:val="%1.%2"/>
      <w:legacy w:legacy="1" w:legacySpace="0" w:legacyIndent="0"/>
      <w:lvlJc w:val="left"/>
      <w:rPr>
        <w:b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num w:numId="1" w16cid:durableId="150650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grammar="clean"/>
  <w:attachedTemplate r:id="rId1"/>
  <w:documentProtection w:edit="readOnly" w:enforcement="0"/>
  <w:defaultTabStop w:val="709"/>
  <w:hyphenationZone w:val="142"/>
  <w:doNotHyphenateCaps/>
  <w:drawingGridHorizontalSpacing w:val="28"/>
  <w:drawingGridVerticalSpacing w:val="28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5"/>
    <w:rsid w:val="001535CC"/>
    <w:rsid w:val="001C3534"/>
    <w:rsid w:val="00224685"/>
    <w:rsid w:val="00260C0D"/>
    <w:rsid w:val="003B033D"/>
    <w:rsid w:val="00405B6F"/>
    <w:rsid w:val="00424E2F"/>
    <w:rsid w:val="004E72BD"/>
    <w:rsid w:val="0052771B"/>
    <w:rsid w:val="005E107D"/>
    <w:rsid w:val="00686FB3"/>
    <w:rsid w:val="006E3116"/>
    <w:rsid w:val="007362EB"/>
    <w:rsid w:val="008B31DC"/>
    <w:rsid w:val="009A711D"/>
    <w:rsid w:val="00A1101C"/>
    <w:rsid w:val="00A225E4"/>
    <w:rsid w:val="00A4278A"/>
    <w:rsid w:val="00A90EF3"/>
    <w:rsid w:val="00B076ED"/>
    <w:rsid w:val="00B41227"/>
    <w:rsid w:val="00B45BCD"/>
    <w:rsid w:val="00C55977"/>
    <w:rsid w:val="00CB065F"/>
    <w:rsid w:val="00CF4BAC"/>
    <w:rsid w:val="00D410B9"/>
    <w:rsid w:val="00D82FC6"/>
    <w:rsid w:val="00DF0EF3"/>
    <w:rsid w:val="00E065AA"/>
    <w:rsid w:val="00EE7292"/>
    <w:rsid w:val="00F30826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45F0B6"/>
  <w15:chartTrackingRefBased/>
  <w15:docId w15:val="{2F36C3ED-6D65-4AE4-8891-769C6071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0" w:after="20"/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FFFFFF"/>
      <w:spacing w:after="80"/>
      <w:ind w:left="284" w:right="284"/>
      <w:jc w:val="center"/>
      <w:outlineLvl w:val="1"/>
    </w:pPr>
    <w:rPr>
      <w:rFonts w:ascii="Arial" w:hAnsi="Arial"/>
      <w:b/>
      <w:sz w:val="5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127"/>
        <w:tab w:val="left" w:pos="3402"/>
      </w:tabs>
      <w:spacing w:after="60"/>
      <w:jc w:val="center"/>
      <w:outlineLvl w:val="2"/>
    </w:pPr>
    <w:rPr>
      <w:rFonts w:ascii="Arial" w:hAnsi="Arial"/>
      <w:b/>
      <w:bCs/>
    </w:rPr>
  </w:style>
  <w:style w:type="paragraph" w:styleId="berschrift4">
    <w:name w:val="heading 4"/>
    <w:basedOn w:val="Standard"/>
    <w:next w:val="Standard"/>
    <w:qFormat/>
    <w:pPr>
      <w:keepNext/>
      <w:widowControl w:val="0"/>
      <w:spacing w:before="40" w:after="40"/>
      <w:jc w:val="center"/>
      <w:outlineLvl w:val="3"/>
    </w:pPr>
    <w:rPr>
      <w:rFonts w:ascii="Arial" w:hAnsi="Arial"/>
      <w:i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FFFFFF"/>
      <w:spacing w:after="80"/>
      <w:ind w:left="227" w:right="56"/>
      <w:jc w:val="center"/>
      <w:outlineLvl w:val="5"/>
    </w:pPr>
    <w:rPr>
      <w:rFonts w:ascii="Arial" w:hAnsi="Arial"/>
      <w:b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127"/>
        <w:tab w:val="left" w:pos="3402"/>
      </w:tabs>
      <w:spacing w:before="20" w:after="40"/>
      <w:jc w:val="both"/>
      <w:outlineLvl w:val="6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keepNext/>
      <w:spacing w:before="40" w:after="20"/>
      <w:outlineLvl w:val="7"/>
    </w:pPr>
    <w:rPr>
      <w:rFonts w:ascii="Monotype Corsiva" w:hAnsi="Monotype Corsiva"/>
      <w:i/>
      <w:lang w:val="en-US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Monotype Corsiva" w:hAnsi="Monotype Corsiva"/>
      <w:i/>
      <w:iCs/>
      <w:sz w:val="19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extkrper21">
    <w:name w:val="Textkörper 21"/>
    <w:basedOn w:val="Standard"/>
    <w:pPr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semiHidden/>
    <w:pPr>
      <w:spacing w:before="60"/>
      <w:jc w:val="center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Pr>
      <w:rFonts w:ascii="Arial" w:hAnsi="Arial"/>
      <w:b/>
      <w:u w:val="single"/>
    </w:rPr>
  </w:style>
  <w:style w:type="character" w:customStyle="1" w:styleId="KopfzeileZchn">
    <w:name w:val="Kopfzeile Zchn"/>
    <w:link w:val="Kopfzeile"/>
    <w:uiPriority w:val="99"/>
    <w:rsid w:val="0052771B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ES\ADMINIST\ORIG\DOT\SUR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SURBRIEF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BKJV-Nachwuchgruppen</vt:lpstr>
    </vt:vector>
  </TitlesOfParts>
  <Company>MCE, Langenthal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BKJV-Nachwuchgruppen</dc:title>
  <dc:subject>Jahresbericht</dc:subject>
  <dc:creator>Paul Mettler</dc:creator>
  <cp:keywords/>
  <dc:description/>
  <cp:lastModifiedBy>Daria Occhini</cp:lastModifiedBy>
  <cp:revision>6</cp:revision>
  <cp:lastPrinted>2020-08-21T16:48:00Z</cp:lastPrinted>
  <dcterms:created xsi:type="dcterms:W3CDTF">2020-08-31T09:09:00Z</dcterms:created>
  <dcterms:modified xsi:type="dcterms:W3CDTF">2025-09-03T12:07:00Z</dcterms:modified>
</cp:coreProperties>
</file>